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BD" w:rsidRPr="0078781D" w:rsidRDefault="006A33BD" w:rsidP="00081933">
      <w:pPr>
        <w:jc w:val="center"/>
        <w:rPr>
          <w:rFonts w:ascii="標楷體" w:eastAsia="標楷體" w:hAnsi="標楷體"/>
          <w:szCs w:val="24"/>
        </w:rPr>
      </w:pPr>
      <w:r w:rsidRPr="0078781D">
        <w:rPr>
          <w:rFonts w:ascii="標楷體" w:eastAsia="標楷體" w:hAnsi="標楷體" w:hint="eastAsia"/>
          <w:sz w:val="40"/>
          <w:szCs w:val="40"/>
        </w:rPr>
        <w:t>台南市菁寮國民小學</w:t>
      </w:r>
      <w:r w:rsidRPr="0078781D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4</w:t>
      </w:r>
      <w:r w:rsidRPr="0078781D">
        <w:rPr>
          <w:rFonts w:ascii="標楷體" w:eastAsia="標楷體" w:hAnsi="標楷體" w:hint="eastAsia"/>
          <w:sz w:val="40"/>
          <w:szCs w:val="40"/>
        </w:rPr>
        <w:t>學年度第一學期行事曆</w:t>
      </w:r>
      <w:r w:rsidRPr="0078781D">
        <w:rPr>
          <w:rFonts w:ascii="標楷體" w:eastAsia="標楷體" w:hAnsi="標楷體"/>
          <w:szCs w:val="24"/>
        </w:rPr>
        <w:t>(</w:t>
      </w:r>
      <w:r w:rsidRPr="0078781D">
        <w:rPr>
          <w:rFonts w:ascii="標楷體" w:eastAsia="標楷體" w:hAnsi="標楷體" w:hint="eastAsia"/>
          <w:szCs w:val="24"/>
        </w:rPr>
        <w:t>學生版</w:t>
      </w:r>
      <w:r w:rsidRPr="0078781D">
        <w:rPr>
          <w:rFonts w:ascii="標楷體" w:eastAsia="標楷體" w:hAnsi="標楷體"/>
          <w:szCs w:val="24"/>
        </w:rPr>
        <w:t>)</w:t>
      </w:r>
    </w:p>
    <w:p w:rsidR="006A33BD" w:rsidRDefault="006A33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457"/>
        <w:gridCol w:w="457"/>
        <w:gridCol w:w="691"/>
        <w:gridCol w:w="7673"/>
      </w:tblGrid>
      <w:tr w:rsidR="006A33BD" w:rsidRPr="00CB0B0F" w:rsidTr="00CB0B0F">
        <w:tc>
          <w:tcPr>
            <w:tcW w:w="576" w:type="dxa"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457" w:type="dxa"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57" w:type="dxa"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691" w:type="dxa"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673" w:type="dxa"/>
            <w:vAlign w:val="center"/>
          </w:tcPr>
          <w:p w:rsidR="006A33BD" w:rsidRPr="00CB0B0F" w:rsidRDefault="006A33BD" w:rsidP="00CB0B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6A33BD" w:rsidRPr="00CB0B0F" w:rsidTr="00CB0B0F">
        <w:tc>
          <w:tcPr>
            <w:tcW w:w="576" w:type="dxa"/>
            <w:vMerge w:val="restart"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開學日並正式上課、補救教學開始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0D0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課後照顧開始、六年級環保擂台校內初賽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府城默劇團表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9:20-10:20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用藥安全宣導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8:20-9:00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、體重控制班開始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0D08D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color w:val="000000"/>
                <w:szCs w:val="24"/>
              </w:rPr>
              <w:t>防災避難預演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BD69F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全國地震防災避難演練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BD69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敬師活動</w:t>
            </w:r>
          </w:p>
        </w:tc>
      </w:tr>
      <w:tr w:rsidR="006A33BD" w:rsidRPr="00CB0B0F" w:rsidTr="00F40C9F">
        <w:trPr>
          <w:trHeight w:val="271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BD69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中秋節補放假一日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BE1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BE1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BE12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國慶日補放假一日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6F43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6F43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6F4370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交通安全保腦宣導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親職教育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班親會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祖孫週活動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8:00-12:00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府城故事劇團上課（</w:t>
            </w:r>
            <w:r w:rsidRPr="00F40C9F">
              <w:rPr>
                <w:rFonts w:ascii="標楷體" w:eastAsia="標楷體" w:hAnsi="標楷體"/>
                <w:szCs w:val="24"/>
              </w:rPr>
              <w:t>3.4</w:t>
            </w:r>
            <w:r w:rsidRPr="00F40C9F">
              <w:rPr>
                <w:rFonts w:ascii="標楷體" w:eastAsia="標楷體" w:hAnsi="標楷體" w:hint="eastAsia"/>
                <w:szCs w:val="24"/>
              </w:rPr>
              <w:t>節，低、中、五年級）</w:t>
            </w:r>
          </w:p>
        </w:tc>
      </w:tr>
      <w:tr w:rsidR="006A33BD" w:rsidRPr="00CB0B0F" w:rsidTr="00F40C9F">
        <w:trPr>
          <w:trHeight w:val="336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府城故事劇團上課（</w:t>
            </w:r>
            <w:r w:rsidRPr="00F40C9F">
              <w:rPr>
                <w:rFonts w:ascii="標楷體" w:eastAsia="標楷體" w:hAnsi="標楷體"/>
                <w:szCs w:val="24"/>
              </w:rPr>
              <w:t>3.4</w:t>
            </w:r>
            <w:r w:rsidRPr="00F40C9F">
              <w:rPr>
                <w:rFonts w:ascii="標楷體" w:eastAsia="標楷體" w:hAnsi="標楷體" w:hint="eastAsia"/>
                <w:szCs w:val="24"/>
              </w:rPr>
              <w:t>節，低、中、六年級）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73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0D08D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11/3-11/4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第一次學習評量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color w:val="000000"/>
                <w:szCs w:val="24"/>
              </w:rPr>
              <w:t>布袋戲團表演</w:t>
            </w:r>
            <w:r w:rsidRPr="00F40C9F">
              <w:rPr>
                <w:rFonts w:ascii="標楷體" w:eastAsia="標楷體" w:hAnsi="標楷體"/>
                <w:color w:val="000000"/>
                <w:szCs w:val="24"/>
              </w:rPr>
              <w:t>14:10-15:00</w:t>
            </w:r>
            <w:r w:rsidRPr="00F40C9F">
              <w:rPr>
                <w:rFonts w:ascii="標楷體" w:eastAsia="標楷體" w:hAnsi="標楷體" w:hint="eastAsia"/>
                <w:color w:val="000000"/>
                <w:szCs w:val="24"/>
              </w:rPr>
              <w:t>、習作抽查</w:t>
            </w:r>
            <w:r w:rsidRPr="00F40C9F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F40C9F">
              <w:rPr>
                <w:rFonts w:ascii="標楷體" w:eastAsia="標楷體" w:hAnsi="標楷體" w:hint="eastAsia"/>
                <w:color w:val="000000"/>
                <w:szCs w:val="24"/>
              </w:rPr>
              <w:t>國語、自然、英語</w:t>
            </w:r>
            <w:r w:rsidRPr="00F40C9F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臺南市國中小傳統藝術比賽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73110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反毒反愛滋宣導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一、四年級健康檢查</w:t>
            </w:r>
          </w:p>
        </w:tc>
      </w:tr>
      <w:tr w:rsidR="006A33BD" w:rsidRPr="00CB0B0F" w:rsidTr="00F40C9F">
        <w:trPr>
          <w:trHeight w:val="413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4-6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年級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CPR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急救宣導</w:t>
            </w:r>
          </w:p>
        </w:tc>
      </w:tr>
      <w:tr w:rsidR="006A33BD" w:rsidRPr="00CB0B0F" w:rsidTr="00F40C9F">
        <w:trPr>
          <w:trHeight w:val="320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73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73110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color w:val="000000"/>
                <w:szCs w:val="24"/>
              </w:rPr>
              <w:t>五年級英語村教學</w:t>
            </w:r>
          </w:p>
        </w:tc>
      </w:tr>
      <w:tr w:rsidR="006A33BD" w:rsidRPr="00CB0B0F" w:rsidTr="00F40C9F">
        <w:trPr>
          <w:trHeight w:val="343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聖誕嘉年華暨學習成果發表會</w:t>
            </w:r>
          </w:p>
        </w:tc>
      </w:tr>
      <w:tr w:rsidR="006A33BD" w:rsidRPr="00CB0B0F" w:rsidTr="00CB0B0F">
        <w:tc>
          <w:tcPr>
            <w:tcW w:w="576" w:type="dxa"/>
            <w:vMerge w:val="restart"/>
            <w:tcBorders>
              <w:top w:val="single" w:sz="12" w:space="0" w:color="000000"/>
            </w:tcBorders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B0F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tcBorders>
              <w:top w:val="single" w:sz="12" w:space="0" w:color="000000"/>
            </w:tcBorders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元旦放假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F40C9F">
            <w:pPr>
              <w:tabs>
                <w:tab w:val="num" w:pos="3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1/12-1/13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第二次學習評量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習作抽查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數學、社會、作文</w:t>
            </w: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、高年級生理講座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畢業班登大凍山活動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課後照顧班結束、期末環境大掃除</w:t>
            </w:r>
          </w:p>
        </w:tc>
      </w:tr>
      <w:tr w:rsidR="006A33BD" w:rsidRPr="00CB0B0F" w:rsidTr="00CB0B0F"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第一學期休業式</w:t>
            </w:r>
          </w:p>
        </w:tc>
      </w:tr>
      <w:tr w:rsidR="006A33BD" w:rsidRPr="00CB0B0F" w:rsidTr="00F40C9F">
        <w:trPr>
          <w:trHeight w:val="447"/>
        </w:trPr>
        <w:tc>
          <w:tcPr>
            <w:tcW w:w="576" w:type="dxa"/>
            <w:vMerge/>
            <w:vAlign w:val="center"/>
          </w:tcPr>
          <w:p w:rsidR="006A33BD" w:rsidRPr="00CB0B0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691" w:type="dxa"/>
            <w:vAlign w:val="center"/>
          </w:tcPr>
          <w:p w:rsidR="006A33BD" w:rsidRPr="00F40C9F" w:rsidRDefault="006A33BD" w:rsidP="00CB0B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C9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73" w:type="dxa"/>
            <w:vAlign w:val="center"/>
          </w:tcPr>
          <w:p w:rsidR="006A33BD" w:rsidRPr="00F40C9F" w:rsidRDefault="006A33BD" w:rsidP="00CB0B0F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40C9F">
              <w:rPr>
                <w:rFonts w:ascii="標楷體" w:eastAsia="標楷體" w:hAnsi="標楷體"/>
                <w:bCs/>
                <w:color w:val="000000"/>
                <w:szCs w:val="24"/>
              </w:rPr>
              <w:t>1/21</w:t>
            </w:r>
            <w:r w:rsidRPr="00F40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寒假開始</w:t>
            </w:r>
          </w:p>
        </w:tc>
      </w:tr>
      <w:tr w:rsidR="006A33BD" w:rsidRPr="00CB0B0F" w:rsidTr="00CB0B0F">
        <w:trPr>
          <w:trHeight w:val="709"/>
        </w:trPr>
        <w:tc>
          <w:tcPr>
            <w:tcW w:w="9854" w:type="dxa"/>
            <w:gridSpan w:val="5"/>
            <w:vAlign w:val="center"/>
          </w:tcPr>
          <w:p w:rsidR="006A33BD" w:rsidRPr="00CB0B0F" w:rsidRDefault="006A33BD" w:rsidP="00CB0B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B0B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寒假</w:t>
            </w:r>
            <w:r w:rsidRPr="00CB0B0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1/2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 w:rsidRPr="00CB0B0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~2/1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4</w:t>
            </w:r>
            <w:r w:rsidRPr="00CB0B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</w:t>
            </w:r>
            <w:r w:rsidRPr="00CB0B0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2/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15</w:t>
            </w:r>
            <w:r w:rsidRPr="00CB0B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</w:t>
            </w:r>
            <w:r w:rsidRPr="00CB0B0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）開學正式上課</w:t>
            </w:r>
          </w:p>
        </w:tc>
      </w:tr>
    </w:tbl>
    <w:p w:rsidR="006A33BD" w:rsidRPr="00AC4355" w:rsidRDefault="006A33BD"/>
    <w:p w:rsidR="006A33BD" w:rsidRPr="00EC0BD6" w:rsidRDefault="006A33BD" w:rsidP="00EC0BD6">
      <w:pPr>
        <w:snapToGrid w:val="0"/>
        <w:rPr>
          <w:rFonts w:ascii="標楷體" w:eastAsia="標楷體" w:hAnsi="標楷體"/>
          <w:sz w:val="28"/>
          <w:szCs w:val="28"/>
        </w:rPr>
      </w:pPr>
      <w:r w:rsidRPr="00AC4355">
        <w:rPr>
          <w:rFonts w:ascii="標楷體" w:eastAsia="標楷體" w:hAnsi="標楷體" w:hint="eastAsia"/>
          <w:sz w:val="28"/>
          <w:szCs w:val="28"/>
        </w:rPr>
        <w:t>菁寮國小</w:t>
      </w:r>
      <w:r>
        <w:rPr>
          <w:rFonts w:ascii="標楷體" w:eastAsia="標楷體" w:hAnsi="標楷體" w:hint="eastAsia"/>
          <w:sz w:val="28"/>
          <w:szCs w:val="28"/>
        </w:rPr>
        <w:t>誠摯的邀請您一起參與孩子的學習，陪同孩子共同成長。若有任何問題，也歡迎您與我們聯繫。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菁寮國小電話</w:t>
      </w:r>
      <w:r>
        <w:rPr>
          <w:rFonts w:ascii="標楷體" w:eastAsia="標楷體" w:hAnsi="標楷體"/>
          <w:sz w:val="28"/>
          <w:szCs w:val="28"/>
        </w:rPr>
        <w:t>06-6621271)</w:t>
      </w:r>
    </w:p>
    <w:sectPr w:rsidR="006A33BD" w:rsidRPr="00EC0BD6" w:rsidSect="000819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BD" w:rsidRDefault="006A33BD" w:rsidP="000E4DF7">
      <w:r>
        <w:separator/>
      </w:r>
    </w:p>
  </w:endnote>
  <w:endnote w:type="continuationSeparator" w:id="0">
    <w:p w:rsidR="006A33BD" w:rsidRDefault="006A33BD" w:rsidP="000E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BD" w:rsidRDefault="006A33BD" w:rsidP="000E4DF7">
      <w:r>
        <w:separator/>
      </w:r>
    </w:p>
  </w:footnote>
  <w:footnote w:type="continuationSeparator" w:id="0">
    <w:p w:rsidR="006A33BD" w:rsidRDefault="006A33BD" w:rsidP="000E4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33"/>
    <w:rsid w:val="00081933"/>
    <w:rsid w:val="000D08DC"/>
    <w:rsid w:val="000E4DF7"/>
    <w:rsid w:val="00172627"/>
    <w:rsid w:val="001773BF"/>
    <w:rsid w:val="001C714D"/>
    <w:rsid w:val="00405711"/>
    <w:rsid w:val="004241CF"/>
    <w:rsid w:val="00433AA4"/>
    <w:rsid w:val="00461609"/>
    <w:rsid w:val="00482495"/>
    <w:rsid w:val="006A33BD"/>
    <w:rsid w:val="006D0A55"/>
    <w:rsid w:val="006F4370"/>
    <w:rsid w:val="00731109"/>
    <w:rsid w:val="00765F5D"/>
    <w:rsid w:val="0077448B"/>
    <w:rsid w:val="0078781D"/>
    <w:rsid w:val="008910BC"/>
    <w:rsid w:val="008F63A0"/>
    <w:rsid w:val="0090610B"/>
    <w:rsid w:val="00950753"/>
    <w:rsid w:val="00AC4355"/>
    <w:rsid w:val="00BD69F0"/>
    <w:rsid w:val="00BE1269"/>
    <w:rsid w:val="00C47307"/>
    <w:rsid w:val="00C50A83"/>
    <w:rsid w:val="00CB0B0F"/>
    <w:rsid w:val="00CB1EDE"/>
    <w:rsid w:val="00D81C52"/>
    <w:rsid w:val="00E37DCA"/>
    <w:rsid w:val="00EC0BD6"/>
    <w:rsid w:val="00F40C9F"/>
    <w:rsid w:val="00F413F9"/>
    <w:rsid w:val="00FB4854"/>
    <w:rsid w:val="00FD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4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93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E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D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E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DF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0D08D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0C9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120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台南市菁寮國民小學103學年度第一學期行事曆(學生版)</dc:title>
  <dc:subject/>
  <dc:creator>user</dc:creator>
  <cp:keywords/>
  <dc:description/>
  <cp:lastModifiedBy>USER</cp:lastModifiedBy>
  <cp:revision>7</cp:revision>
  <cp:lastPrinted>2015-08-28T03:29:00Z</cp:lastPrinted>
  <dcterms:created xsi:type="dcterms:W3CDTF">2014-09-01T01:05:00Z</dcterms:created>
  <dcterms:modified xsi:type="dcterms:W3CDTF">2015-09-08T03:19:00Z</dcterms:modified>
</cp:coreProperties>
</file>